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7189" w14:textId="77777777" w:rsidR="000E4378" w:rsidRDefault="000E43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54AA9">
        <w:rPr>
          <w:rFonts w:hint="eastAsia"/>
        </w:rPr>
        <w:t>14</w:t>
      </w:r>
      <w:r>
        <w:rPr>
          <w:rFonts w:hint="eastAsia"/>
        </w:rPr>
        <w:t>号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134"/>
        <w:gridCol w:w="1275"/>
      </w:tblGrid>
      <w:tr w:rsidR="00543B26" w14:paraId="27C4A2DD" w14:textId="77777777" w:rsidTr="006B3B6A">
        <w:trPr>
          <w:cantSplit/>
          <w:trHeight w:val="243"/>
        </w:trPr>
        <w:tc>
          <w:tcPr>
            <w:tcW w:w="3544" w:type="dxa"/>
            <w:vMerge w:val="restart"/>
          </w:tcPr>
          <w:p w14:paraId="42609426" w14:textId="77777777" w:rsidR="00543B26" w:rsidRDefault="00543B26" w:rsidP="00F83A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受付</w:t>
            </w:r>
          </w:p>
          <w:p w14:paraId="0E20478E" w14:textId="77777777" w:rsidR="00543B26" w:rsidRDefault="00543B26" w:rsidP="00F83A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回覧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C96" w14:textId="77777777" w:rsidR="00543B26" w:rsidRDefault="00543B26" w:rsidP="00F83ADA">
            <w:pPr>
              <w:jc w:val="center"/>
            </w:pPr>
            <w:r>
              <w:rPr>
                <w:rFonts w:hint="eastAsia"/>
                <w:spacing w:val="52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3A3B" w14:textId="77777777" w:rsidR="00543B26" w:rsidRDefault="00FB2E4A" w:rsidP="00F83ADA">
            <w:pPr>
              <w:ind w:left="-85" w:right="-85"/>
              <w:jc w:val="center"/>
            </w:pPr>
            <w:r w:rsidRPr="006B3B6A">
              <w:rPr>
                <w:rFonts w:hint="eastAsia"/>
                <w:spacing w:val="52"/>
                <w:kern w:val="0"/>
                <w:fitText w:val="525" w:id="-1517131520"/>
              </w:rPr>
              <w:t>主</w:t>
            </w:r>
            <w:r w:rsidRPr="006B3B6A">
              <w:rPr>
                <w:rFonts w:hint="eastAsia"/>
                <w:kern w:val="0"/>
                <w:fitText w:val="525" w:id="-1517131520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BEC" w14:textId="77777777" w:rsidR="00543B26" w:rsidRDefault="00543B26" w:rsidP="00F83ADA">
            <w:pPr>
              <w:jc w:val="center"/>
            </w:pPr>
            <w:r w:rsidRPr="006B3B6A">
              <w:rPr>
                <w:rFonts w:hint="eastAsia"/>
                <w:spacing w:val="17"/>
                <w:kern w:val="0"/>
                <w:fitText w:val="945" w:id="-1516089088"/>
              </w:rPr>
              <w:t>課長補</w:t>
            </w:r>
            <w:r w:rsidRPr="006B3B6A">
              <w:rPr>
                <w:rFonts w:hint="eastAsia"/>
                <w:spacing w:val="1"/>
                <w:kern w:val="0"/>
                <w:fitText w:val="945" w:id="-1516089088"/>
              </w:rPr>
              <w:t>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5DB8E" w14:textId="1B6E6BF1" w:rsidR="00543B26" w:rsidRPr="006B3B6A" w:rsidRDefault="006B3B6A" w:rsidP="00F83ADA">
            <w:pPr>
              <w:jc w:val="center"/>
            </w:pPr>
            <w:r w:rsidRPr="006B3B6A">
              <w:rPr>
                <w:rFonts w:hint="eastAsia"/>
              </w:rPr>
              <w:t>主幹・</w:t>
            </w:r>
            <w:r w:rsidR="00543B26" w:rsidRPr="006B3B6A">
              <w:rPr>
                <w:rFonts w:hint="eastAsia"/>
              </w:rPr>
              <w:t>課長</w:t>
            </w:r>
          </w:p>
        </w:tc>
      </w:tr>
      <w:tr w:rsidR="00543B26" w14:paraId="5C5BB6AC" w14:textId="77777777" w:rsidTr="006B3B6A">
        <w:trPr>
          <w:cantSplit/>
          <w:trHeight w:val="795"/>
        </w:trPr>
        <w:tc>
          <w:tcPr>
            <w:tcW w:w="3544" w:type="dxa"/>
            <w:vMerge/>
            <w:tcBorders>
              <w:bottom w:val="nil"/>
            </w:tcBorders>
          </w:tcPr>
          <w:p w14:paraId="3DA8CEAE" w14:textId="77777777" w:rsidR="00543B26" w:rsidRDefault="00543B26" w:rsidP="00F83A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DAD40" w14:textId="77777777" w:rsidR="00543B26" w:rsidRDefault="00543B26" w:rsidP="00F83AD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C2106" w14:textId="77777777" w:rsidR="00543B26" w:rsidRDefault="00543B26" w:rsidP="00F83AD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BECE7" w14:textId="77777777" w:rsidR="00543B26" w:rsidRDefault="00543B26" w:rsidP="00F83AD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0801" w14:textId="77777777" w:rsidR="00543B26" w:rsidRDefault="00543B26" w:rsidP="00F83ADA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457BDA0C" w14:textId="77777777" w:rsidR="00543B26" w:rsidRDefault="00543B26" w:rsidP="00543B26">
      <w:pPr>
        <w:overflowPunct w:val="0"/>
        <w:autoSpaceDE w:val="0"/>
        <w:autoSpaceDN w:val="0"/>
        <w:jc w:val="left"/>
      </w:pPr>
    </w:p>
    <w:p w14:paraId="3B68D7F9" w14:textId="77777777" w:rsidR="000E4378" w:rsidRDefault="00795C56" w:rsidP="00CB3DC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543B26">
        <w:rPr>
          <w:rFonts w:hint="eastAsia"/>
        </w:rPr>
        <w:t xml:space="preserve">令和　</w:t>
      </w:r>
      <w:r w:rsidR="00CB3DC0">
        <w:rPr>
          <w:rFonts w:hint="eastAsia"/>
        </w:rPr>
        <w:t xml:space="preserve">　年　　月　　日　</w:t>
      </w:r>
    </w:p>
    <w:p w14:paraId="40324E96" w14:textId="77777777" w:rsidR="000E4378" w:rsidRPr="0035582B" w:rsidRDefault="0035582B" w:rsidP="0035582B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35582B">
        <w:rPr>
          <w:rFonts w:hint="eastAsia"/>
          <w:sz w:val="28"/>
          <w:szCs w:val="28"/>
        </w:rPr>
        <w:t>主任技術者変更</w:t>
      </w:r>
      <w:r w:rsidR="00B932E8">
        <w:rPr>
          <w:rFonts w:hint="eastAsia"/>
          <w:sz w:val="28"/>
          <w:szCs w:val="28"/>
        </w:rPr>
        <w:t>通知書</w:t>
      </w:r>
    </w:p>
    <w:p w14:paraId="64FDB63E" w14:textId="77777777" w:rsidR="0035582B" w:rsidRDefault="0035582B">
      <w:pPr>
        <w:wordWrap w:val="0"/>
        <w:overflowPunct w:val="0"/>
        <w:autoSpaceDE w:val="0"/>
        <w:autoSpaceDN w:val="0"/>
      </w:pPr>
    </w:p>
    <w:p w14:paraId="74455BFC" w14:textId="77777777" w:rsidR="000E4378" w:rsidRDefault="000E43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福岡県南広域水道企業団企業長　殿</w:t>
      </w:r>
    </w:p>
    <w:p w14:paraId="23E6CF3B" w14:textId="77777777" w:rsidR="000E4378" w:rsidRDefault="000E4378">
      <w:pPr>
        <w:wordWrap w:val="0"/>
        <w:overflowPunct w:val="0"/>
        <w:autoSpaceDE w:val="0"/>
        <w:autoSpaceDN w:val="0"/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0E4378" w14:paraId="508BC827" w14:textId="77777777" w:rsidTr="00B932E8">
        <w:trPr>
          <w:cantSplit/>
          <w:trHeight w:val="441"/>
        </w:trPr>
        <w:tc>
          <w:tcPr>
            <w:tcW w:w="4111" w:type="dxa"/>
            <w:vAlign w:val="center"/>
          </w:tcPr>
          <w:p w14:paraId="68A8C77F" w14:textId="77777777" w:rsidR="000E4378" w:rsidRDefault="00CB3DC0" w:rsidP="00B932E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受託</w:t>
            </w:r>
            <w:r w:rsidR="000E4378">
              <w:rPr>
                <w:rFonts w:hint="eastAsia"/>
              </w:rPr>
              <w:t xml:space="preserve">者　</w:t>
            </w:r>
          </w:p>
        </w:tc>
        <w:tc>
          <w:tcPr>
            <w:tcW w:w="4394" w:type="dxa"/>
            <w:vAlign w:val="center"/>
          </w:tcPr>
          <w:p w14:paraId="2DFA54C4" w14:textId="77777777" w:rsidR="000E4378" w:rsidRDefault="000E43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CB3D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77929FD1" w14:textId="5E934297" w:rsidR="000E4378" w:rsidRDefault="00CB3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名称(商号)</w:t>
            </w:r>
            <w:r w:rsidR="00142E16">
              <w:rPr>
                <w:rFonts w:hint="eastAsia"/>
              </w:rPr>
              <w:t xml:space="preserve"> 　　　　　　　　　　　　　</w:t>
            </w:r>
          </w:p>
          <w:p w14:paraId="4F0A131B" w14:textId="77777777" w:rsidR="000E4378" w:rsidRDefault="00CB3DC0" w:rsidP="00142E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 表 者　</w:t>
            </w:r>
          </w:p>
        </w:tc>
      </w:tr>
    </w:tbl>
    <w:p w14:paraId="1D8A55BD" w14:textId="77777777" w:rsidR="000E4378" w:rsidRDefault="000E4378">
      <w:pPr>
        <w:wordWrap w:val="0"/>
        <w:overflowPunct w:val="0"/>
        <w:autoSpaceDE w:val="0"/>
        <w:autoSpaceDN w:val="0"/>
        <w:ind w:left="210" w:hanging="210"/>
      </w:pPr>
    </w:p>
    <w:p w14:paraId="5F07F7C5" w14:textId="77777777" w:rsidR="000E4378" w:rsidRDefault="00543B26" w:rsidP="00B932E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A25ACB">
        <w:rPr>
          <w:rFonts w:hint="eastAsia"/>
        </w:rPr>
        <w:t xml:space="preserve">　　年　　月　　日付</w:t>
      </w:r>
      <w:r w:rsidR="00B932E8">
        <w:rPr>
          <w:rFonts w:hint="eastAsia"/>
        </w:rPr>
        <w:t>で通知した下記業務委託の</w:t>
      </w:r>
      <w:r w:rsidR="0035582B">
        <w:rPr>
          <w:rFonts w:hint="eastAsia"/>
        </w:rPr>
        <w:t>主任技術者を</w:t>
      </w:r>
      <w:r w:rsidR="000E4378">
        <w:rPr>
          <w:rFonts w:hint="eastAsia"/>
        </w:rPr>
        <w:t>下記</w:t>
      </w:r>
      <w:r w:rsidR="0035582B">
        <w:rPr>
          <w:rFonts w:hint="eastAsia"/>
        </w:rPr>
        <w:t>のとおり変更し</w:t>
      </w:r>
      <w:r w:rsidR="00B932E8">
        <w:rPr>
          <w:rFonts w:hint="eastAsia"/>
        </w:rPr>
        <w:t>たい</w:t>
      </w:r>
      <w:r w:rsidR="0035582B">
        <w:rPr>
          <w:rFonts w:hint="eastAsia"/>
        </w:rPr>
        <w:t>ので</w:t>
      </w:r>
      <w:r w:rsidR="00B932E8">
        <w:rPr>
          <w:rFonts w:hint="eastAsia"/>
        </w:rPr>
        <w:t>通知します</w:t>
      </w:r>
      <w:r w:rsidR="0035582B">
        <w:rPr>
          <w:rFonts w:hint="eastAsia"/>
        </w:rPr>
        <w:t>。</w:t>
      </w:r>
    </w:p>
    <w:p w14:paraId="4FB91EAD" w14:textId="77777777" w:rsidR="00CB3DC0" w:rsidRDefault="000E4378" w:rsidP="00CB3DC0">
      <w:pPr>
        <w:pStyle w:val="a6"/>
      </w:pPr>
      <w:r>
        <w:rPr>
          <w:rFonts w:hint="eastAsia"/>
        </w:rPr>
        <w:t>記</w:t>
      </w:r>
    </w:p>
    <w:p w14:paraId="0BDAB216" w14:textId="77777777" w:rsidR="00B932E8" w:rsidRPr="00B932E8" w:rsidRDefault="00B932E8" w:rsidP="00B932E8"/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0E4378" w14:paraId="6AE2A9A2" w14:textId="77777777" w:rsidTr="00142E16">
        <w:trPr>
          <w:cantSplit/>
          <w:trHeight w:val="717"/>
        </w:trPr>
        <w:tc>
          <w:tcPr>
            <w:tcW w:w="1701" w:type="dxa"/>
            <w:vAlign w:val="center"/>
          </w:tcPr>
          <w:p w14:paraId="5FEEA44C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4" w:type="dxa"/>
            <w:vAlign w:val="center"/>
          </w:tcPr>
          <w:p w14:paraId="6121DB30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92ACF5" w14:textId="77777777" w:rsidR="000E4378" w:rsidRDefault="000E4378">
      <w:pPr>
        <w:wordWrap w:val="0"/>
        <w:overflowPunct w:val="0"/>
        <w:autoSpaceDE w:val="0"/>
        <w:autoSpaceDN w:val="0"/>
      </w:pPr>
    </w:p>
    <w:tbl>
      <w:tblPr>
        <w:tblW w:w="850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118"/>
      </w:tblGrid>
      <w:tr w:rsidR="0035582B" w14:paraId="60D9B432" w14:textId="77777777" w:rsidTr="00BC307A">
        <w:trPr>
          <w:cantSplit/>
          <w:trHeight w:val="804"/>
        </w:trPr>
        <w:tc>
          <w:tcPr>
            <w:tcW w:w="1701" w:type="dxa"/>
            <w:vAlign w:val="center"/>
          </w:tcPr>
          <w:p w14:paraId="5A01E548" w14:textId="77777777" w:rsidR="0035582B" w:rsidRDefault="00B932E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旧</w:t>
            </w:r>
            <w:r w:rsidR="0035582B">
              <w:rPr>
                <w:rFonts w:hint="eastAsia"/>
              </w:rPr>
              <w:t>主任技術者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14:paraId="15C5D06D" w14:textId="77777777" w:rsidR="0035582B" w:rsidRDefault="0035582B" w:rsidP="00142E16">
            <w:pPr>
              <w:wordWrap w:val="0"/>
              <w:overflowPunct w:val="0"/>
              <w:autoSpaceDE w:val="0"/>
              <w:autoSpaceDN w:val="0"/>
              <w:spacing w:before="120"/>
              <w:ind w:right="102" w:firstLineChars="50" w:firstLine="105"/>
            </w:pPr>
            <w:r>
              <w:rPr>
                <w:rFonts w:hint="eastAsia"/>
              </w:rPr>
              <w:t xml:space="preserve">氏　</w:t>
            </w:r>
            <w:r w:rsidR="00BC6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932E8" w14:paraId="11E177CA" w14:textId="77777777" w:rsidTr="00BC307A">
        <w:trPr>
          <w:cantSplit/>
          <w:trHeight w:val="801"/>
        </w:trPr>
        <w:tc>
          <w:tcPr>
            <w:tcW w:w="1701" w:type="dxa"/>
            <w:vMerge w:val="restart"/>
            <w:vAlign w:val="center"/>
          </w:tcPr>
          <w:p w14:paraId="1AE2D0C3" w14:textId="77777777" w:rsidR="00B932E8" w:rsidRDefault="00B932E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新主任技術者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0A6F8037" w14:textId="77777777" w:rsidR="00B932E8" w:rsidRDefault="00B932E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 xml:space="preserve">氏　</w:t>
            </w:r>
            <w:r w:rsidR="00BC6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vMerge w:val="restart"/>
          </w:tcPr>
          <w:p w14:paraId="72967A5F" w14:textId="77777777" w:rsidR="00B932E8" w:rsidRDefault="00B932E8" w:rsidP="00B932E8">
            <w:pPr>
              <w:wordWrap w:val="0"/>
              <w:overflowPunct w:val="0"/>
              <w:autoSpaceDE w:val="0"/>
              <w:autoSpaceDN w:val="0"/>
              <w:spacing w:before="120"/>
              <w:ind w:right="102"/>
            </w:pPr>
            <w:r>
              <w:rPr>
                <w:rFonts w:hint="eastAsia"/>
              </w:rPr>
              <w:t>法令による免許等又は経歴</w:t>
            </w:r>
          </w:p>
        </w:tc>
      </w:tr>
      <w:tr w:rsidR="00B932E8" w14:paraId="517A3BD5" w14:textId="77777777" w:rsidTr="00BC307A">
        <w:trPr>
          <w:cantSplit/>
          <w:trHeight w:val="1108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1BD3BCE" w14:textId="77777777" w:rsidR="00B932E8" w:rsidRDefault="00B932E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68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AC02E3" w14:textId="77777777" w:rsidR="00B932E8" w:rsidRDefault="00B932E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生年月日</w:t>
            </w:r>
          </w:p>
          <w:p w14:paraId="18F78905" w14:textId="77777777" w:rsidR="00B932E8" w:rsidRDefault="00B932E8" w:rsidP="00B932E8">
            <w:pPr>
              <w:wordWrap w:val="0"/>
              <w:overflowPunct w:val="0"/>
              <w:autoSpaceDE w:val="0"/>
              <w:autoSpaceDN w:val="0"/>
              <w:spacing w:line="120" w:lineRule="exact"/>
              <w:ind w:left="102" w:right="102"/>
            </w:pPr>
          </w:p>
          <w:p w14:paraId="6B505463" w14:textId="77777777" w:rsidR="00B932E8" w:rsidRDefault="00B932E8" w:rsidP="00B932E8">
            <w:pPr>
              <w:wordWrap w:val="0"/>
              <w:overflowPunct w:val="0"/>
              <w:autoSpaceDE w:val="0"/>
              <w:autoSpaceDN w:val="0"/>
              <w:ind w:right="10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14:paraId="03C2566D" w14:textId="77777777" w:rsidR="00B932E8" w:rsidRDefault="00B932E8" w:rsidP="00B932E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0E4378" w14:paraId="7F09788E" w14:textId="77777777" w:rsidTr="00BC307A">
        <w:trPr>
          <w:cantSplit/>
          <w:trHeight w:val="2318"/>
        </w:trPr>
        <w:tc>
          <w:tcPr>
            <w:tcW w:w="1701" w:type="dxa"/>
            <w:vAlign w:val="center"/>
          </w:tcPr>
          <w:p w14:paraId="595648F9" w14:textId="77777777" w:rsidR="000E4378" w:rsidRDefault="0035582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4" w:type="dxa"/>
            <w:gridSpan w:val="2"/>
            <w:vAlign w:val="center"/>
          </w:tcPr>
          <w:p w14:paraId="5E3A5631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96FA174" w14:textId="76A0C9D3" w:rsidR="00BC307A" w:rsidRDefault="00BC307A" w:rsidP="00BC307A">
      <w:pPr>
        <w:wordWrap w:val="0"/>
        <w:overflowPunct w:val="0"/>
        <w:autoSpaceDE w:val="0"/>
        <w:autoSpaceDN w:val="0"/>
      </w:pPr>
      <w:bookmarkStart w:id="0" w:name="_Hlk160785338"/>
      <w:r>
        <w:rPr>
          <w:rFonts w:hint="eastAsia"/>
        </w:rPr>
        <w:t>＊</w:t>
      </w:r>
      <w:r w:rsidRP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>受注者との雇用関係を確認するための書類の写しを添付</w:t>
      </w:r>
      <w:r w:rsidRPr="0060628D">
        <w:rPr>
          <w:rFonts w:hAnsi="ＭＳ 明朝" w:hint="eastAsia"/>
          <w:color w:val="000000"/>
          <w:szCs w:val="21"/>
          <w:shd w:val="clear" w:color="auto" w:fill="FFFFFF"/>
        </w:rPr>
        <w:t>して、</w:t>
      </w:r>
      <w:r w:rsidRPr="00B5116C">
        <w:rPr>
          <w:rStyle w:val="ac"/>
          <w:rFonts w:hAnsi="ＭＳ 明朝" w:hint="eastAsia"/>
          <w:b w:val="0"/>
          <w:bCs w:val="0"/>
          <w:color w:val="000000"/>
          <w:szCs w:val="21"/>
          <w:shd w:val="clear" w:color="auto" w:fill="FFFFFF"/>
        </w:rPr>
        <w:t>契約後</w:t>
      </w:r>
      <w:r w:rsidR="00273C7D">
        <w:rPr>
          <w:rStyle w:val="ac"/>
          <w:rFonts w:hAnsi="ＭＳ 明朝" w:hint="eastAsia"/>
          <w:b w:val="0"/>
          <w:bCs w:val="0"/>
          <w:color w:val="000000"/>
          <w:szCs w:val="21"/>
          <w:shd w:val="clear" w:color="auto" w:fill="FFFFFF"/>
        </w:rPr>
        <w:t>、</w:t>
      </w:r>
      <w:r w:rsidRPr="00B5116C">
        <w:rPr>
          <w:rStyle w:val="ac"/>
          <w:rFonts w:hAnsi="ＭＳ 明朝" w:hint="eastAsia"/>
          <w:b w:val="0"/>
          <w:bCs w:val="0"/>
          <w:color w:val="000000"/>
          <w:szCs w:val="21"/>
          <w:shd w:val="clear" w:color="auto" w:fill="FFFFFF"/>
        </w:rPr>
        <w:t>７日以内に提出</w:t>
      </w:r>
    </w:p>
    <w:p w14:paraId="0A91C0B3" w14:textId="20939C13" w:rsidR="00BC307A" w:rsidRPr="00003062" w:rsidRDefault="00BC307A" w:rsidP="00BC307A">
      <w:pPr>
        <w:wordWrap w:val="0"/>
        <w:overflowPunct w:val="0"/>
        <w:autoSpaceDE w:val="0"/>
        <w:autoSpaceDN w:val="0"/>
        <w:rPr>
          <w:b/>
          <w:bCs/>
        </w:rPr>
      </w:pPr>
      <w:r w:rsidRPr="00003062">
        <w:rPr>
          <w:rFonts w:hint="eastAsia"/>
        </w:rPr>
        <w:t>＊</w:t>
      </w:r>
      <w:r w:rsidRPr="00003062">
        <w:rPr>
          <w:rStyle w:val="ac"/>
          <w:rFonts w:hAnsi="ＭＳ 明朝" w:cs="ＭＳ Ｐゴシック" w:hint="eastAsia"/>
          <w:b w:val="0"/>
          <w:bCs w:val="0"/>
          <w:color w:val="000000"/>
          <w:shd w:val="clear" w:color="auto" w:fill="FFFFFF"/>
        </w:rPr>
        <w:t>資格証明の写しを添付</w:t>
      </w:r>
      <w:r w:rsidRPr="00273C7D">
        <w:rPr>
          <w:rFonts w:hAnsi="ＭＳ 明朝" w:hint="eastAsia"/>
          <w:color w:val="000000"/>
          <w:shd w:val="clear" w:color="auto" w:fill="FFFFFF"/>
        </w:rPr>
        <w:t>して、</w:t>
      </w:r>
      <w:r w:rsidRPr="00003062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契約後</w:t>
      </w:r>
      <w:r w:rsidR="00273C7D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、</w:t>
      </w:r>
      <w:r w:rsidRPr="00003062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７日以内に提出</w:t>
      </w:r>
      <w:bookmarkEnd w:id="0"/>
    </w:p>
    <w:p w14:paraId="2962C8DD" w14:textId="77777777" w:rsidR="000E4378" w:rsidRPr="00BC307A" w:rsidRDefault="000E4378">
      <w:pPr>
        <w:wordWrap w:val="0"/>
        <w:overflowPunct w:val="0"/>
        <w:autoSpaceDE w:val="0"/>
        <w:autoSpaceDN w:val="0"/>
      </w:pPr>
    </w:p>
    <w:p w14:paraId="4DC081B4" w14:textId="77777777" w:rsidR="000E4378" w:rsidRDefault="000E4378" w:rsidP="00CB3DC0">
      <w:pPr>
        <w:wordWrap w:val="0"/>
        <w:overflowPunct w:val="0"/>
        <w:autoSpaceDE w:val="0"/>
        <w:autoSpaceDN w:val="0"/>
      </w:pPr>
    </w:p>
    <w:sectPr w:rsidR="000E4378" w:rsidSect="00CB3DC0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0081" w14:textId="77777777" w:rsidR="001F57A7" w:rsidRDefault="001F57A7">
      <w:r>
        <w:separator/>
      </w:r>
    </w:p>
  </w:endnote>
  <w:endnote w:type="continuationSeparator" w:id="0">
    <w:p w14:paraId="57EBC89E" w14:textId="77777777" w:rsidR="001F57A7" w:rsidRDefault="001F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B1CD" w14:textId="77777777" w:rsidR="001F57A7" w:rsidRDefault="001F57A7">
      <w:r>
        <w:separator/>
      </w:r>
    </w:p>
  </w:footnote>
  <w:footnote w:type="continuationSeparator" w:id="0">
    <w:p w14:paraId="176229FB" w14:textId="77777777" w:rsidR="001F57A7" w:rsidRDefault="001F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49"/>
    <w:rsid w:val="000E4378"/>
    <w:rsid w:val="0012246F"/>
    <w:rsid w:val="00142E16"/>
    <w:rsid w:val="00154AA9"/>
    <w:rsid w:val="0017232A"/>
    <w:rsid w:val="001F57A7"/>
    <w:rsid w:val="00273C7D"/>
    <w:rsid w:val="0035582B"/>
    <w:rsid w:val="00370EC3"/>
    <w:rsid w:val="003A029C"/>
    <w:rsid w:val="003B28AA"/>
    <w:rsid w:val="004B3D50"/>
    <w:rsid w:val="00543B26"/>
    <w:rsid w:val="006231D3"/>
    <w:rsid w:val="00660951"/>
    <w:rsid w:val="00673522"/>
    <w:rsid w:val="006B3B6A"/>
    <w:rsid w:val="00745B30"/>
    <w:rsid w:val="00795C56"/>
    <w:rsid w:val="007E3233"/>
    <w:rsid w:val="00896F0C"/>
    <w:rsid w:val="00987976"/>
    <w:rsid w:val="00A25ACB"/>
    <w:rsid w:val="00AD5EBA"/>
    <w:rsid w:val="00B932E8"/>
    <w:rsid w:val="00BC307A"/>
    <w:rsid w:val="00BC6E45"/>
    <w:rsid w:val="00C52356"/>
    <w:rsid w:val="00C800E3"/>
    <w:rsid w:val="00CB3DC0"/>
    <w:rsid w:val="00CF6349"/>
    <w:rsid w:val="00F41CD5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AC6F6"/>
  <w15:chartTrackingRefBased/>
  <w15:docId w15:val="{A4402D67-15BC-4783-A4EC-FF2B25D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CB3DC0"/>
    <w:pPr>
      <w:jc w:val="center"/>
    </w:pPr>
  </w:style>
  <w:style w:type="character" w:customStyle="1" w:styleId="a7">
    <w:name w:val="記 (文字)"/>
    <w:link w:val="a6"/>
    <w:uiPriority w:val="99"/>
    <w:rsid w:val="00CB3DC0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B3DC0"/>
    <w:pPr>
      <w:jc w:val="right"/>
    </w:pPr>
  </w:style>
  <w:style w:type="character" w:customStyle="1" w:styleId="a9">
    <w:name w:val="結語 (文字)"/>
    <w:link w:val="a8"/>
    <w:uiPriority w:val="99"/>
    <w:rsid w:val="00CB3DC0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6E4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6E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uiPriority w:val="22"/>
    <w:qFormat/>
    <w:rsid w:val="00BC3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</TotalTime>
  <Pages>1</Pages>
  <Words>228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9</cp:revision>
  <cp:lastPrinted>2024-03-08T02:07:00Z</cp:lastPrinted>
  <dcterms:created xsi:type="dcterms:W3CDTF">2021-04-01T07:32:00Z</dcterms:created>
  <dcterms:modified xsi:type="dcterms:W3CDTF">2025-02-27T04:55:00Z</dcterms:modified>
</cp:coreProperties>
</file>